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7CE08138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991322">
        <w:t>10030843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</w:t>
      </w:r>
      <w:proofErr w:type="spellStart"/>
      <w:r w:rsidRPr="00DA5D97">
        <w:rPr>
          <w:b/>
        </w:rPr>
        <w:t>Gewerbezentralregister</w:t>
      </w:r>
      <w:proofErr w:type="spellEnd"/>
      <w:r w:rsidRPr="00DA5D97">
        <w:rPr>
          <w:b/>
        </w:rPr>
        <w:t>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</w:t>
      </w:r>
      <w:proofErr w:type="spellStart"/>
      <w:r w:rsidR="00146180" w:rsidRPr="00146180">
        <w:rPr>
          <w:b/>
        </w:rPr>
        <w:t>Wettbewerbsregister</w:t>
      </w:r>
      <w:proofErr w:type="spellEnd"/>
      <w:r w:rsidR="00146180" w:rsidRPr="00146180">
        <w:rPr>
          <w:b/>
        </w:rPr>
        <w:t>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19F58D55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991322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991322" w:rsidRPr="00D1764A">
        <w:rPr>
          <w:rFonts w:cs="Arial"/>
          <w:b/>
          <w:bCs/>
          <w:szCs w:val="22"/>
        </w:rPr>
        <w:t>180.000.-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358FD885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E75A7D" w:rsidRPr="00D1764A">
        <w:rPr>
          <w:b/>
          <w:bCs/>
        </w:rPr>
        <w:t>6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5150D20D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D1764A">
        <w:t>EUR </w:t>
      </w:r>
      <w:r w:rsidR="00E75A7D" w:rsidRPr="00D1764A">
        <w:t>30.000.-</w:t>
      </w:r>
      <w:r w:rsidRPr="00D1764A">
        <w:t>.</w:t>
      </w:r>
      <w:bookmarkStart w:id="41" w:name="_Hlk124872251"/>
    </w:p>
    <w:bookmarkEnd w:id="41"/>
    <w:p w14:paraId="0B37405C" w14:textId="4408CC77" w:rsidR="00074A24" w:rsidRPr="00D1764A" w:rsidRDefault="00074A24" w:rsidP="00074A24">
      <w:pPr>
        <w:pStyle w:val="Textkrper"/>
        <w:rPr>
          <w:bCs w:val="0"/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E75A7D">
        <w:rPr>
          <w:b w:val="0"/>
          <w:color w:val="000000" w:themeColor="text1"/>
        </w:rPr>
        <w:t>1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E1450E" w:rsidRPr="00D1764A">
        <w:rPr>
          <w:bCs w:val="0"/>
          <w:color w:val="000000" w:themeColor="text1"/>
        </w:rPr>
        <w:t>“</w:t>
      </w:r>
      <w:r w:rsidR="00E1450E" w:rsidRPr="00D1764A">
        <w:rPr>
          <w:bCs w:val="0"/>
        </w:rPr>
        <w:t xml:space="preserve">Climate policy development (e.g. NDC, LEDS), climate </w:t>
      </w:r>
      <w:proofErr w:type="spellStart"/>
      <w:r w:rsidR="00E1450E" w:rsidRPr="00D1764A">
        <w:rPr>
          <w:bCs w:val="0"/>
        </w:rPr>
        <w:t>modeling</w:t>
      </w:r>
      <w:proofErr w:type="spellEnd"/>
      <w:r w:rsidR="00E1450E" w:rsidRPr="00D1764A">
        <w:rPr>
          <w:bCs w:val="0"/>
        </w:rPr>
        <w:t xml:space="preserve"> of GHG emissions in sectors, mitigation measures/actions in energy, LULUCF, transport sectors.”</w:t>
      </w:r>
    </w:p>
    <w:bookmarkEnd w:id="42"/>
    <w:p w14:paraId="200EC6B6" w14:textId="3B206895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E75A7D">
        <w:rPr>
          <w:bCs w:val="0"/>
        </w:rPr>
        <w:t>2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E75A7D" w:rsidRPr="00D1764A">
        <w:rPr>
          <w:bCs w:val="0"/>
          <w:color w:val="000000" w:themeColor="text1"/>
          <w:u w:val="single"/>
        </w:rPr>
        <w:t>i</w:t>
      </w:r>
      <w:r w:rsidR="00E75A7D">
        <w:rPr>
          <w:bCs w:val="0"/>
          <w:color w:val="000000" w:themeColor="text1"/>
        </w:rPr>
        <w:t>n Europe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8EE65A0" w14:textId="77777777" w:rsidR="00FF6F42" w:rsidRPr="00896C67" w:rsidRDefault="00FF6F42" w:rsidP="00FF6F42">
      <w:pPr>
        <w:spacing w:after="60"/>
        <w:jc w:val="both"/>
        <w:rPr>
          <w:rFonts w:cs="Arial"/>
          <w:b/>
          <w:bCs/>
          <w:i/>
          <w:iCs/>
          <w:noProof/>
          <w:color w:val="FF0000"/>
          <w:lang w:val="de-DE"/>
        </w:rPr>
      </w:pPr>
      <w:bookmarkStart w:id="51" w:name="_Toc154593675"/>
      <w:r w:rsidRPr="00FF6F42">
        <w:rPr>
          <w:rFonts w:cs="Arial"/>
          <w:b/>
          <w:bCs/>
          <w:i/>
          <w:iCs/>
          <w:noProof/>
          <w:color w:val="FF0000"/>
          <w:lang w:val="de-DE"/>
        </w:rPr>
        <w:lastRenderedPageBreak/>
        <w:t>NUR BEI VERGABEN MIT TEILNAHMEWETTBEWERB; ansonsten die komplette Seite durch EuV löschen</w:t>
      </w:r>
      <w:r w:rsidRPr="00896C67">
        <w:rPr>
          <w:rFonts w:cs="Arial"/>
          <w:b/>
          <w:bCs/>
          <w:i/>
          <w:iCs/>
          <w:noProof/>
          <w:color w:val="FF0000"/>
          <w:lang w:val="de-DE"/>
        </w:rPr>
        <w:t>:</w:t>
      </w:r>
    </w:p>
    <w:p w14:paraId="7AF989D2" w14:textId="77777777" w:rsidR="00CE6051" w:rsidRPr="001E1B9C" w:rsidRDefault="00CE6051" w:rsidP="00CE6051">
      <w:pPr>
        <w:pStyle w:val="berschrift3"/>
      </w:pPr>
      <w:bookmarkStart w:id="52" w:name="_Toc218866213"/>
      <w:r w:rsidRPr="001E1B9C">
        <w:t>Technical assessment – weighted criteria</w:t>
      </w:r>
      <w:bookmarkEnd w:id="51"/>
      <w:bookmarkEnd w:id="52"/>
    </w:p>
    <w:p w14:paraId="52294608" w14:textId="77777777" w:rsidR="00CE6051" w:rsidRPr="001E1B9C" w:rsidRDefault="00CE6051" w:rsidP="00CE6051">
      <w:pPr>
        <w:spacing w:before="100" w:beforeAutospacing="1" w:after="100" w:line="288" w:lineRule="auto"/>
        <w:ind w:right="57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reference projects listed in the table above are weighted and assessed using the eligibility criteria given below.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6605"/>
        <w:gridCol w:w="2604"/>
      </w:tblGrid>
      <w:tr w:rsidR="00CE6051" w14:paraId="26220012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14708DC8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Criterion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3CFBE236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Weighting in %</w:t>
            </w:r>
          </w:p>
        </w:tc>
      </w:tr>
      <w:tr w:rsidR="00CE6051" w14:paraId="44A6D294" w14:textId="77777777" w:rsidTr="002C68BF">
        <w:trPr>
          <w:trHeight w:val="3321"/>
        </w:trPr>
        <w:tc>
          <w:tcPr>
            <w:tcW w:w="6605" w:type="dxa"/>
          </w:tcPr>
          <w:p w14:paraId="01696CD6" w14:textId="77777777" w:rsidR="00CE6051" w:rsidRPr="001E1B9C" w:rsidRDefault="00CE6051" w:rsidP="002C68BF">
            <w:pPr>
              <w:spacing w:before="60" w:after="10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1.</w:t>
            </w:r>
            <w:r w:rsidRPr="001E1B9C">
              <w:rPr>
                <w:color w:val="000000" w:themeColor="text1"/>
                <w:sz w:val="22"/>
              </w:rPr>
              <w:tab/>
              <w:t>Technical experience (up to five fields)</w:t>
            </w:r>
          </w:p>
          <w:p w14:paraId="44810D5B" w14:textId="52B9996A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Cs w:val="22"/>
              </w:rPr>
              <w:t>1.1</w:t>
            </w:r>
            <w:r>
              <w:rPr>
                <w:bCs/>
                <w:color w:val="000000" w:themeColor="text1"/>
                <w:szCs w:val="22"/>
              </w:rPr>
              <w:tab/>
            </w:r>
            <w:r w:rsidRPr="007A721F">
              <w:rPr>
                <w:rFonts w:cs="Arial"/>
                <w:iCs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Please enter the criteria and weightings"/>
                  </w:textInput>
                </w:ffData>
              </w:fldChar>
            </w:r>
            <w:r w:rsidRPr="007A721F">
              <w:rPr>
                <w:rFonts w:cs="Arial"/>
                <w:iCs/>
                <w:szCs w:val="22"/>
              </w:rPr>
              <w:instrText xml:space="preserve"> FORMTEXT </w:instrText>
            </w:r>
            <w:r w:rsidRPr="007A721F">
              <w:rPr>
                <w:rFonts w:cs="Arial"/>
                <w:iCs/>
                <w:szCs w:val="22"/>
              </w:rPr>
            </w:r>
            <w:r w:rsidRPr="007A721F">
              <w:rPr>
                <w:rFonts w:cs="Arial"/>
                <w:iCs/>
                <w:szCs w:val="22"/>
              </w:rPr>
              <w:fldChar w:fldCharType="separate"/>
            </w:r>
            <w:r>
              <w:t>Please enter the criteria and weightings</w:t>
            </w:r>
            <w:r w:rsidRPr="007A721F">
              <w:rPr>
                <w:rFonts w:cs="Arial"/>
                <w:iCs/>
                <w:szCs w:val="22"/>
              </w:rPr>
              <w:fldChar w:fldCharType="end"/>
            </w:r>
          </w:p>
          <w:p w14:paraId="25EA3E11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1.2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65BE799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1.3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ED08EC2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1.4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12016878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1.5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5B117BB7" w14:textId="77777777" w:rsidR="00CE6051" w:rsidRPr="001E1B9C" w:rsidRDefault="00CE6051" w:rsidP="00DA5D97">
            <w:pPr>
              <w:spacing w:before="60" w:after="100" w:line="288" w:lineRule="auto"/>
              <w:rPr>
                <w:color w:val="000000" w:themeColor="text1"/>
              </w:rPr>
            </w:pPr>
          </w:p>
          <w:p w14:paraId="48C3F731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0EEF93B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ADC0B87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36B2EB46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8F89CDF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D9ADF1" w14:textId="77777777" w:rsidTr="002C68BF">
        <w:tc>
          <w:tcPr>
            <w:tcW w:w="6605" w:type="dxa"/>
          </w:tcPr>
          <w:p w14:paraId="4EE9611D" w14:textId="77777777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2.</w:t>
            </w:r>
            <w:r w:rsidRPr="001E1B9C">
              <w:rPr>
                <w:color w:val="000000" w:themeColor="text1"/>
                <w:sz w:val="22"/>
              </w:rPr>
              <w:tab/>
            </w:r>
            <w:r w:rsidRPr="00DA5D97">
              <w:t>Regional experience in</w:t>
            </w:r>
            <w:r w:rsidRPr="001E1B9C">
              <w:rPr>
                <w:color w:val="000000" w:themeColor="text1"/>
                <w:sz w:val="22"/>
              </w:rPr>
              <w:t xml:space="preserve"> </w:t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6A3F7E35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546F23" w14:textId="77777777" w:rsidTr="002C68BF">
        <w:tc>
          <w:tcPr>
            <w:tcW w:w="6605" w:type="dxa"/>
          </w:tcPr>
          <w:p w14:paraId="59F2C599" w14:textId="7CF3DB83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3.</w:t>
            </w:r>
            <w:r w:rsidRPr="001E1B9C">
              <w:rPr>
                <w:color w:val="000000" w:themeColor="text1"/>
                <w:sz w:val="22"/>
              </w:rPr>
              <w:tab/>
              <w:t>Experience in development cooperation</w:t>
            </w:r>
            <w:r w:rsidRPr="001E1B9C">
              <w:rPr>
                <w:color w:val="000000" w:themeColor="text1"/>
                <w:sz w:val="22"/>
              </w:rPr>
              <w:br/>
              <w:t>(ODA</w:t>
            </w: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  <w:r w:rsidRPr="001E1B9C">
              <w:rPr>
                <w:color w:val="000000" w:themeColor="text1"/>
                <w:sz w:val="22"/>
              </w:rPr>
              <w:t>financed)</w:t>
            </w:r>
          </w:p>
        </w:tc>
        <w:tc>
          <w:tcPr>
            <w:tcW w:w="2604" w:type="dxa"/>
          </w:tcPr>
          <w:p w14:paraId="5193709F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42A2AF0E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6238505A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Total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256F8734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100*</w:t>
            </w:r>
          </w:p>
        </w:tc>
      </w:tr>
    </w:tbl>
    <w:p w14:paraId="7688A2DE" w14:textId="57439667" w:rsidR="00BE7BD4" w:rsidRPr="001E1B9C" w:rsidRDefault="00CE6051" w:rsidP="00C21D9B">
      <w:pPr>
        <w:spacing w:before="100" w:beforeAutospacing="1" w:after="100" w:line="288" w:lineRule="auto"/>
        <w:ind w:right="57"/>
        <w:rPr>
          <w:i/>
          <w:color w:val="000000" w:themeColor="text1"/>
          <w:sz w:val="20"/>
        </w:rPr>
      </w:pPr>
      <w:r w:rsidRPr="001E1B9C">
        <w:rPr>
          <w:i/>
          <w:color w:val="000000" w:themeColor="text1"/>
          <w:sz w:val="20"/>
        </w:rPr>
        <w:t>*In the assessment, a maximum of 10 points can be awarded for each criterion.</w:t>
      </w:r>
    </w:p>
    <w:p w14:paraId="1AD8427C" w14:textId="1A8E64B8" w:rsidR="00BE7BD4" w:rsidRPr="006D26C7" w:rsidRDefault="00BE7BD4" w:rsidP="006D26C7">
      <w:pPr>
        <w:rPr>
          <w:rFonts w:cs="Arial"/>
          <w:bCs/>
          <w:i/>
          <w:color w:val="000000" w:themeColor="text1"/>
          <w:sz w:val="20"/>
          <w:szCs w:val="22"/>
        </w:rPr>
      </w:pPr>
      <w:r>
        <w:br w:type="page"/>
      </w: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3" w:name="_Hlk124872355"/>
      <w:bookmarkEnd w:id="53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20A5" w14:textId="77777777" w:rsidR="00C02CBD" w:rsidRDefault="00C02CBD" w:rsidP="00A637D0">
      <w:r>
        <w:separator/>
      </w:r>
    </w:p>
  </w:endnote>
  <w:endnote w:type="continuationSeparator" w:id="0">
    <w:p w14:paraId="21789D07" w14:textId="77777777" w:rsidR="00C02CBD" w:rsidRDefault="00C02CBD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16AF" w14:textId="77777777" w:rsidR="00C02CBD" w:rsidRDefault="00C02CBD" w:rsidP="00A637D0">
      <w:r>
        <w:separator/>
      </w:r>
    </w:p>
  </w:footnote>
  <w:footnote w:type="continuationSeparator" w:id="0">
    <w:p w14:paraId="0F31DC37" w14:textId="77777777" w:rsidR="00C02CBD" w:rsidRDefault="00C02CBD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C02CBD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C02CBD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C02CBD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24153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1322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179A5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5B0A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02CBD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4A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450E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5A7D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24153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77959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0ACD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AD5B0A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10</Pages>
  <Words>1859</Words>
  <Characters>11714</Characters>
  <Application>Microsoft Office Word</Application>
  <DocSecurity>0</DocSecurity>
  <Lines>97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Kuesthardt, Martina GIZ</cp:lastModifiedBy>
  <cp:revision>7</cp:revision>
  <cp:lastPrinted>2018-02-16T12:47:00Z</cp:lastPrinted>
  <dcterms:created xsi:type="dcterms:W3CDTF">2026-02-13T15:58:00Z</dcterms:created>
  <dcterms:modified xsi:type="dcterms:W3CDTF">2026-06-24T08:29:00Z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